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09" w:rsidRDefault="00037309" w:rsidP="00037309">
      <w:pPr>
        <w:pStyle w:val="2"/>
        <w:rPr>
          <w:lang w:val="be-BY"/>
        </w:rPr>
      </w:pPr>
      <w:r>
        <w:rPr>
          <w:lang w:val="be-BY"/>
        </w:rPr>
        <w:t>Дадатак 1</w:t>
      </w:r>
    </w:p>
    <w:tbl>
      <w:tblPr>
        <w:tblStyle w:val="af"/>
        <w:tblW w:w="10728" w:type="dxa"/>
        <w:tblLook w:val="04A0" w:firstRow="1" w:lastRow="0" w:firstColumn="1" w:lastColumn="0" w:noHBand="0" w:noVBand="1"/>
      </w:tblPr>
      <w:tblGrid>
        <w:gridCol w:w="2405"/>
        <w:gridCol w:w="2958"/>
        <w:gridCol w:w="5365"/>
      </w:tblGrid>
      <w:tr w:rsidR="00037309" w:rsidTr="00037309">
        <w:trPr>
          <w:trHeight w:val="1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Default="00037309" w:rsidP="00037309">
            <w:pPr>
              <w:pStyle w:val="a3"/>
              <w:rPr>
                <w:rFonts w:asciiTheme="minorHAnsi" w:hAnsiTheme="minorHAnsi"/>
                <w:sz w:val="40"/>
                <w:szCs w:val="40"/>
                <w:lang w:val="be-BY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4"/>
                <w:szCs w:val="44"/>
                <w:lang w:val="be-BY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2B5859" wp14:editId="16E9231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25400</wp:posOffset>
                      </wp:positionV>
                      <wp:extent cx="335280" cy="342900"/>
                      <wp:effectExtent l="0" t="0" r="2667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4.2pt;margin-top:2pt;width:26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" fillcolor="#2f5496 [2404]" strokecolor="#2f5496 [2404]" strokeweight="1pt">
                      <v:stroke joinstyle="miter"/>
                    </v:oval>
                  </w:pict>
                </mc:Fallback>
              </mc:AlternateContent>
            </w:r>
            <w:r w:rsidR="004A7733">
              <w:rPr>
                <w:sz w:val="44"/>
                <w:szCs w:val="44"/>
                <w:lang w:val="be-BY"/>
              </w:rPr>
              <w:t xml:space="preserve">Е  ў </w:t>
            </w:r>
            <w:r>
              <w:rPr>
                <w:sz w:val="44"/>
                <w:szCs w:val="44"/>
                <w:lang w:val="be-BY"/>
              </w:rPr>
              <w:t>фрасіння</w:t>
            </w:r>
          </w:p>
          <w:p w:rsidR="00037309" w:rsidRDefault="00037309" w:rsidP="00037309">
            <w:pPr>
              <w:pStyle w:val="a3"/>
              <w:ind w:firstLine="0"/>
              <w:rPr>
                <w:rFonts w:asciiTheme="minorHAnsi" w:hAnsiTheme="minorHAnsi"/>
                <w:sz w:val="40"/>
                <w:szCs w:val="40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Полацкая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Перапісвала кнігі ад рукі.</w:t>
            </w:r>
          </w:p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Стварыла школу пры манастыры</w:t>
            </w:r>
          </w:p>
        </w:tc>
        <w:bookmarkStart w:id="0" w:name="_GoBack"/>
        <w:bookmarkEnd w:id="0"/>
      </w:tr>
      <w:tr w:rsidR="00037309" w:rsidTr="00037309">
        <w:trPr>
          <w:trHeight w:val="1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Default="00037309" w:rsidP="00037309">
            <w:pPr>
              <w:pStyle w:val="a3"/>
              <w:rPr>
                <w:rFonts w:asciiTheme="minorHAnsi" w:hAnsiTheme="minorHAnsi"/>
                <w:sz w:val="40"/>
                <w:szCs w:val="40"/>
                <w:lang w:val="be-BY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4"/>
                <w:szCs w:val="44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Францыск</w:t>
            </w:r>
          </w:p>
          <w:p w:rsidR="00037309" w:rsidRDefault="00037309" w:rsidP="00037309">
            <w:pPr>
              <w:pStyle w:val="a3"/>
              <w:ind w:firstLine="0"/>
              <w:rPr>
                <w:rFonts w:asciiTheme="minorHAnsi" w:hAnsiTheme="minorHAnsi"/>
                <w:sz w:val="40"/>
                <w:szCs w:val="40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Скарына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Першы на беларускіх землях друкуе кнігі</w:t>
            </w:r>
          </w:p>
        </w:tc>
      </w:tr>
      <w:tr w:rsidR="00037309" w:rsidTr="00037309">
        <w:trPr>
          <w:trHeight w:val="1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Default="00037309" w:rsidP="00037309">
            <w:pPr>
              <w:pStyle w:val="a3"/>
              <w:rPr>
                <w:rFonts w:asciiTheme="minorHAnsi" w:hAnsiTheme="minorHAnsi"/>
                <w:sz w:val="40"/>
                <w:szCs w:val="40"/>
                <w:lang w:val="be-BY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4"/>
                <w:szCs w:val="44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 xml:space="preserve">Марат </w:t>
            </w:r>
          </w:p>
          <w:p w:rsidR="00037309" w:rsidRDefault="00037309" w:rsidP="00037309">
            <w:pPr>
              <w:pStyle w:val="a3"/>
              <w:ind w:firstLine="0"/>
              <w:rPr>
                <w:rFonts w:asciiTheme="minorHAnsi" w:hAnsiTheme="minorHAnsi"/>
                <w:sz w:val="40"/>
                <w:szCs w:val="40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Казей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 xml:space="preserve">Акружаны ворагам, узрывае гранату. </w:t>
            </w:r>
          </w:p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Загінулі ворагі і сам хлопец</w:t>
            </w:r>
          </w:p>
        </w:tc>
      </w:tr>
      <w:tr w:rsidR="00037309" w:rsidTr="00037309">
        <w:trPr>
          <w:trHeight w:val="1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Default="00037309" w:rsidP="00037309">
            <w:pPr>
              <w:pStyle w:val="a3"/>
              <w:rPr>
                <w:rFonts w:asciiTheme="minorHAnsi" w:hAnsiTheme="minorHAnsi"/>
                <w:sz w:val="40"/>
                <w:szCs w:val="40"/>
                <w:lang w:val="be-BY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4"/>
                <w:szCs w:val="44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Уладзімір</w:t>
            </w:r>
          </w:p>
          <w:p w:rsidR="00037309" w:rsidRDefault="00037309" w:rsidP="00037309">
            <w:pPr>
              <w:pStyle w:val="a3"/>
              <w:ind w:firstLine="0"/>
              <w:rPr>
                <w:rFonts w:asciiTheme="minorHAnsi" w:hAnsiTheme="minorHAnsi"/>
                <w:sz w:val="40"/>
                <w:szCs w:val="40"/>
                <w:lang w:val="be-BY"/>
              </w:rPr>
            </w:pPr>
            <w:r>
              <w:rPr>
                <w:sz w:val="44"/>
                <w:szCs w:val="44"/>
                <w:lang w:val="be-BY"/>
              </w:rPr>
              <w:t>Карват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sz w:val="40"/>
                <w:szCs w:val="40"/>
                <w:lang w:val="be-BY"/>
              </w:rPr>
              <w:t>Самалёт падае на вёску.</w:t>
            </w:r>
          </w:p>
          <w:p w:rsidR="00037309" w:rsidRDefault="00100CFE" w:rsidP="00037309">
            <w:pPr>
              <w:pStyle w:val="a3"/>
              <w:ind w:firstLine="0"/>
              <w:rPr>
                <w:sz w:val="40"/>
                <w:szCs w:val="40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7DC606" wp14:editId="3C22B284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286385</wp:posOffset>
                      </wp:positionV>
                      <wp:extent cx="353695" cy="301625"/>
                      <wp:effectExtent l="0" t="0" r="27305" b="2222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" cy="301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7.6pt;margin-top:22.55pt;width:27.8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037309"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BF4BCD" wp14:editId="7ECBB8CE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43815</wp:posOffset>
                      </wp:positionV>
                      <wp:extent cx="257175" cy="238125"/>
                      <wp:effectExtent l="0" t="0" r="28575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26.3pt;margin-top:3.45pt;width:20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037309">
              <w:rPr>
                <w:sz w:val="40"/>
                <w:szCs w:val="40"/>
                <w:lang w:val="be-BY"/>
              </w:rPr>
              <w:t>Лётчык гіне, каб выратава ц ь лю  дз ей</w:t>
            </w:r>
          </w:p>
        </w:tc>
      </w:tr>
    </w:tbl>
    <w:p w:rsidR="00037309" w:rsidRDefault="00037309" w:rsidP="00037309">
      <w:pPr>
        <w:pStyle w:val="a3"/>
        <w:rPr>
          <w:rFonts w:asciiTheme="minorHAnsi" w:hAnsiTheme="minorHAnsi"/>
          <w:sz w:val="22"/>
          <w:szCs w:val="22"/>
          <w:lang w:val="be-BY"/>
        </w:rPr>
      </w:pPr>
    </w:p>
    <w:tbl>
      <w:tblPr>
        <w:tblStyle w:val="af"/>
        <w:tblW w:w="10485" w:type="dxa"/>
        <w:tblLayout w:type="fixed"/>
        <w:tblLook w:val="04A0" w:firstRow="1" w:lastRow="0" w:firstColumn="1" w:lastColumn="0" w:noHBand="0" w:noVBand="1"/>
      </w:tblPr>
      <w:tblGrid>
        <w:gridCol w:w="2622"/>
        <w:gridCol w:w="2621"/>
        <w:gridCol w:w="2621"/>
        <w:gridCol w:w="2621"/>
      </w:tblGrid>
      <w:tr w:rsidR="00037309" w:rsidTr="00100CFE">
        <w:trPr>
          <w:trHeight w:val="2161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09" w:rsidRDefault="00037309" w:rsidP="00100CFE">
            <w:pPr>
              <w:pStyle w:val="a3"/>
              <w:jc w:val="left"/>
              <w:rPr>
                <w:sz w:val="40"/>
                <w:szCs w:val="40"/>
                <w:lang w:val="be-BY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8E14519" wp14:editId="7524B708">
                  <wp:extent cx="1601280" cy="1438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28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09" w:rsidRDefault="00037309" w:rsidP="00037309">
            <w:pPr>
              <w:pStyle w:val="a3"/>
              <w:rPr>
                <w:sz w:val="40"/>
                <w:szCs w:val="40"/>
                <w:lang w:val="be-BY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8B2A152" wp14:editId="67E392B0">
                  <wp:extent cx="1152525" cy="1428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09" w:rsidRDefault="00037309" w:rsidP="00037309">
            <w:pPr>
              <w:pStyle w:val="a3"/>
              <w:rPr>
                <w:sz w:val="40"/>
                <w:szCs w:val="40"/>
                <w:lang w:val="be-BY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07F6A38" wp14:editId="531A989F">
                  <wp:extent cx="1380868" cy="1419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68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09" w:rsidRDefault="00037309" w:rsidP="00037309">
            <w:pPr>
              <w:pStyle w:val="a3"/>
              <w:rPr>
                <w:sz w:val="40"/>
                <w:szCs w:val="40"/>
                <w:lang w:val="be-BY"/>
              </w:rPr>
            </w:pPr>
            <w:r>
              <w:rPr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E5DE108" wp14:editId="328EBE82">
                  <wp:extent cx="11811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309" w:rsidRDefault="00037309" w:rsidP="00037309">
      <w:pPr>
        <w:pStyle w:val="a3"/>
        <w:rPr>
          <w:rFonts w:asciiTheme="minorHAnsi" w:hAnsiTheme="minorHAnsi"/>
          <w:sz w:val="22"/>
          <w:szCs w:val="22"/>
          <w:lang w:val="be-BY"/>
        </w:rPr>
      </w:pPr>
    </w:p>
    <w:p w:rsidR="00037309" w:rsidRDefault="00037309" w:rsidP="00037309">
      <w:pPr>
        <w:pStyle w:val="2"/>
        <w:rPr>
          <w:lang w:val="be-BY"/>
        </w:rPr>
      </w:pPr>
      <w:r>
        <w:rPr>
          <w:lang w:val="be-BY"/>
        </w:rPr>
        <w:t>Дадатак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1"/>
        <w:gridCol w:w="8019"/>
      </w:tblGrid>
      <w:tr w:rsidR="00037309" w:rsidTr="0003730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09" w:rsidRDefault="00037309" w:rsidP="00037309">
            <w:pPr>
              <w:pStyle w:val="a3"/>
              <w:rPr>
                <w:sz w:val="36"/>
                <w:szCs w:val="36"/>
                <w:lang w:val="be-BY"/>
              </w:rPr>
            </w:pPr>
            <w:r>
              <w:rPr>
                <w:sz w:val="36"/>
                <w:szCs w:val="36"/>
                <w:lang w:val="be-BY"/>
              </w:rPr>
              <w:t>Рашучы</w:t>
            </w:r>
          </w:p>
          <w:p w:rsidR="00037309" w:rsidRDefault="00037309" w:rsidP="00037309">
            <w:pPr>
              <w:pStyle w:val="a3"/>
              <w:rPr>
                <w:sz w:val="36"/>
                <w:szCs w:val="36"/>
                <w:lang w:val="be-BY"/>
              </w:rPr>
            </w:pPr>
            <w:r>
              <w:rPr>
                <w:sz w:val="36"/>
                <w:szCs w:val="36"/>
                <w:lang w:val="be-BY"/>
              </w:rPr>
              <w:t>Смелы</w:t>
            </w:r>
          </w:p>
          <w:p w:rsidR="00037309" w:rsidRDefault="00037309" w:rsidP="00037309">
            <w:pPr>
              <w:pStyle w:val="a3"/>
              <w:rPr>
                <w:sz w:val="36"/>
                <w:szCs w:val="36"/>
                <w:lang w:val="be-BY"/>
              </w:rPr>
            </w:pPr>
            <w:r>
              <w:rPr>
                <w:sz w:val="36"/>
                <w:szCs w:val="36"/>
                <w:lang w:val="be-BY"/>
              </w:rPr>
              <w:t>Слабы</w:t>
            </w:r>
          </w:p>
          <w:p w:rsidR="00037309" w:rsidRDefault="00037309" w:rsidP="00037309">
            <w:pPr>
              <w:pStyle w:val="a3"/>
              <w:rPr>
                <w:sz w:val="36"/>
                <w:szCs w:val="36"/>
                <w:lang w:val="be-BY"/>
              </w:rPr>
            </w:pPr>
            <w:r>
              <w:rPr>
                <w:sz w:val="36"/>
                <w:szCs w:val="36"/>
                <w:lang w:val="be-BY"/>
              </w:rPr>
              <w:t>Адважны</w:t>
            </w:r>
          </w:p>
          <w:p w:rsidR="00037309" w:rsidRDefault="00037309" w:rsidP="00037309">
            <w:pPr>
              <w:pStyle w:val="a3"/>
              <w:rPr>
                <w:sz w:val="36"/>
                <w:szCs w:val="36"/>
                <w:lang w:val="be-BY"/>
              </w:rPr>
            </w:pPr>
            <w:r>
              <w:rPr>
                <w:sz w:val="36"/>
                <w:szCs w:val="36"/>
                <w:lang w:val="be-BY"/>
              </w:rPr>
              <w:t>Лянівы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09" w:rsidRDefault="00037309" w:rsidP="00037309">
            <w:pPr>
              <w:pStyle w:val="a3"/>
              <w:rPr>
                <w:sz w:val="44"/>
                <w:szCs w:val="44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36830</wp:posOffset>
                      </wp:positionV>
                      <wp:extent cx="219075" cy="2190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81C066" id="Прямоугольник 9" o:spid="_x0000_s1026" style="position:absolute;margin-left:-1.9pt;margin-top:2.9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" fillcolor="white [3201]" strokecolor="black [3213]" strokeweight="1pt"/>
                  </w:pict>
                </mc:Fallback>
              </mc:AlternateContent>
            </w:r>
            <w:r>
              <w:rPr>
                <w:sz w:val="44"/>
                <w:szCs w:val="44"/>
                <w:lang w:val="be-BY"/>
              </w:rPr>
              <w:t xml:space="preserve">   Дзед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накажа.</w:t>
            </w:r>
          </w:p>
          <w:p w:rsidR="00037309" w:rsidRDefault="00037309" w:rsidP="00037309">
            <w:pPr>
              <w:pStyle w:val="a3"/>
              <w:rPr>
                <w:sz w:val="44"/>
                <w:szCs w:val="44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219075" cy="2190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00615" id="Прямоугольник 10" o:spid="_x0000_s1026" style="position:absolute;margin-left:-2.75pt;margin-top:3.6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" fillcolor="white [3201]" strokecolor="black [3213]" strokeweight="1pt"/>
                  </w:pict>
                </mc:Fallback>
              </mc:AlternateContent>
            </w:r>
            <w:r>
              <w:rPr>
                <w:sz w:val="44"/>
                <w:szCs w:val="44"/>
                <w:lang w:val="be-BY"/>
              </w:rPr>
              <w:t xml:space="preserve">   Алесь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не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такі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адважны.</w:t>
            </w:r>
          </w:p>
          <w:p w:rsidR="00037309" w:rsidRDefault="00037309" w:rsidP="00037309">
            <w:pPr>
              <w:pStyle w:val="a3"/>
              <w:rPr>
                <w:sz w:val="44"/>
                <w:szCs w:val="44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44450</wp:posOffset>
                      </wp:positionV>
                      <wp:extent cx="219075" cy="2190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86908E" id="Прямоугольник 11" o:spid="_x0000_s1026" style="position:absolute;margin-left:-2.75pt;margin-top:3.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" fillcolor="white [3201]" strokecolor="black [3213]" strokeweight="1pt"/>
                  </w:pict>
                </mc:Fallback>
              </mc:AlternateContent>
            </w:r>
            <w:r>
              <w:rPr>
                <w:sz w:val="44"/>
                <w:szCs w:val="44"/>
                <w:lang w:val="be-BY"/>
              </w:rPr>
              <w:t xml:space="preserve">   Страшна,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што</w:t>
            </w:r>
            <w:r w:rsidR="004A7733">
              <w:rPr>
                <w:sz w:val="44"/>
                <w:szCs w:val="44"/>
                <w:lang w:val="be-BY"/>
              </w:rPr>
              <w:t xml:space="preserve"> </w:t>
            </w:r>
            <w:r>
              <w:rPr>
                <w:sz w:val="44"/>
                <w:szCs w:val="44"/>
                <w:lang w:val="be-BY"/>
              </w:rPr>
              <w:t>згубіцца.</w:t>
            </w:r>
          </w:p>
          <w:p w:rsidR="00037309" w:rsidRDefault="00037309" w:rsidP="00037309">
            <w:pPr>
              <w:pStyle w:val="a3"/>
              <w:rPr>
                <w:sz w:val="44"/>
                <w:szCs w:val="44"/>
                <w:lang w:val="be-BY"/>
              </w:rPr>
            </w:pPr>
          </w:p>
        </w:tc>
      </w:tr>
    </w:tbl>
    <w:p w:rsidR="00037309" w:rsidRDefault="00037309" w:rsidP="00037309">
      <w:pPr>
        <w:pStyle w:val="a3"/>
        <w:rPr>
          <w:rFonts w:asciiTheme="minorHAnsi" w:hAnsiTheme="minorHAnsi"/>
          <w:sz w:val="22"/>
          <w:szCs w:val="22"/>
          <w:lang w:val="be-BY"/>
        </w:rPr>
      </w:pPr>
    </w:p>
    <w:p w:rsidR="00DB34D2" w:rsidRPr="00B02534" w:rsidRDefault="00DB34D2" w:rsidP="00037309">
      <w:pPr>
        <w:pStyle w:val="a3"/>
      </w:pPr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48" w:rsidRDefault="00D16048" w:rsidP="00AA1ABA">
      <w:pPr>
        <w:spacing w:after="0" w:line="240" w:lineRule="auto"/>
      </w:pPr>
      <w:r>
        <w:separator/>
      </w:r>
    </w:p>
  </w:endnote>
  <w:endnote w:type="continuationSeparator" w:id="0">
    <w:p w:rsidR="00D16048" w:rsidRDefault="00D16048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4A773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48" w:rsidRDefault="00D16048" w:rsidP="00AA1ABA">
      <w:pPr>
        <w:spacing w:after="0" w:line="240" w:lineRule="auto"/>
      </w:pPr>
      <w:r>
        <w:separator/>
      </w:r>
    </w:p>
  </w:footnote>
  <w:footnote w:type="continuationSeparator" w:id="0">
    <w:p w:rsidR="00D16048" w:rsidRDefault="00D16048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03730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3005E"/>
    <w:rsid w:val="00037309"/>
    <w:rsid w:val="000A2619"/>
    <w:rsid w:val="00100CFE"/>
    <w:rsid w:val="00101B76"/>
    <w:rsid w:val="001D7A3B"/>
    <w:rsid w:val="00240C65"/>
    <w:rsid w:val="00246007"/>
    <w:rsid w:val="00295FE3"/>
    <w:rsid w:val="002D1E2D"/>
    <w:rsid w:val="003A3332"/>
    <w:rsid w:val="004334D6"/>
    <w:rsid w:val="004A7733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1604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10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0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2025-03-25T06:29:00Z</dcterms:created>
  <dcterms:modified xsi:type="dcterms:W3CDTF">2025-03-26T07:05:00Z</dcterms:modified>
</cp:coreProperties>
</file>